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CD" w:rsidRDefault="004A78CD">
      <w:r>
        <w:rPr>
          <w:noProof/>
          <w:lang w:eastAsia="nl-NL"/>
        </w:rPr>
        <w:drawing>
          <wp:inline distT="0" distB="0" distL="0" distR="0">
            <wp:extent cx="5760720" cy="49796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4A36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CD" w:rsidRPr="004A78CD" w:rsidRDefault="004A78CD" w:rsidP="004A78CD"/>
    <w:p w:rsidR="004A78CD" w:rsidRDefault="004A78CD" w:rsidP="004A78CD"/>
    <w:p w:rsidR="001B5526" w:rsidRDefault="001B5526" w:rsidP="004A78CD"/>
    <w:p w:rsidR="004A78CD" w:rsidRDefault="004A78CD" w:rsidP="004A78CD"/>
    <w:p w:rsidR="004A78CD" w:rsidRDefault="004A78CD" w:rsidP="004A78CD"/>
    <w:p w:rsidR="004A78CD" w:rsidRDefault="004A78CD" w:rsidP="004A78CD"/>
    <w:p w:rsidR="004A78CD" w:rsidRPr="004A78CD" w:rsidRDefault="004A78CD" w:rsidP="004A78CD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567182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419F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78CD" w:rsidRPr="004A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CD"/>
    <w:rsid w:val="001B5526"/>
    <w:rsid w:val="004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BA5"/>
  <w15:chartTrackingRefBased/>
  <w15:docId w15:val="{6D49967D-E30D-4A95-882C-12C099A7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CED00C9F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2018-03-28T11:15:00Z</dcterms:created>
  <dcterms:modified xsi:type="dcterms:W3CDTF">2018-03-28T11:17:00Z</dcterms:modified>
</cp:coreProperties>
</file>